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B22" w:rsidRDefault="008A5B22" w:rsidP="00A76FA5">
      <w:pPr>
        <w:jc w:val="right"/>
        <w:rPr>
          <w:b/>
        </w:rPr>
      </w:pPr>
      <w:bookmarkStart w:id="0" w:name="_GoBack"/>
      <w:bookmarkEnd w:id="0"/>
      <w:r>
        <w:rPr>
          <w:b/>
        </w:rPr>
        <w:t>Załącznik do zarządzenia nr 10/2015</w:t>
      </w:r>
    </w:p>
    <w:p w:rsidR="008A5B22" w:rsidRPr="00596CB8" w:rsidRDefault="008A5B22" w:rsidP="00C67EC4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Dyrektora PS nr 40 w Kielcach</w:t>
      </w:r>
    </w:p>
    <w:p w:rsidR="008A5B22" w:rsidRDefault="008A5B22" w:rsidP="00A76FA5">
      <w:pPr>
        <w:jc w:val="center"/>
        <w:rPr>
          <w:b/>
          <w:sz w:val="32"/>
          <w:szCs w:val="32"/>
        </w:rPr>
      </w:pPr>
    </w:p>
    <w:p w:rsidR="008A5B22" w:rsidRDefault="008A5B22" w:rsidP="00A76FA5">
      <w:pPr>
        <w:jc w:val="center"/>
        <w:rPr>
          <w:b/>
          <w:sz w:val="32"/>
          <w:szCs w:val="32"/>
        </w:rPr>
      </w:pPr>
    </w:p>
    <w:p w:rsidR="008A5B22" w:rsidRPr="00A76FA5" w:rsidRDefault="008A5B22" w:rsidP="00A76FA5">
      <w:pPr>
        <w:jc w:val="center"/>
        <w:rPr>
          <w:b/>
          <w:sz w:val="32"/>
          <w:szCs w:val="32"/>
        </w:rPr>
      </w:pPr>
      <w:r w:rsidRPr="00A76FA5">
        <w:rPr>
          <w:b/>
          <w:sz w:val="32"/>
          <w:szCs w:val="32"/>
        </w:rPr>
        <w:t>Regulamin korzystania z placu zabaw</w:t>
      </w:r>
    </w:p>
    <w:p w:rsidR="008A5B22" w:rsidRPr="00596CB8" w:rsidRDefault="008A5B22" w:rsidP="00A04AD4">
      <w:pPr>
        <w:jc w:val="center"/>
        <w:rPr>
          <w:b/>
        </w:rPr>
      </w:pPr>
    </w:p>
    <w:p w:rsidR="008A5B22" w:rsidRPr="00596CB8" w:rsidRDefault="008A5B22" w:rsidP="00A04AD4">
      <w:pPr>
        <w:jc w:val="center"/>
        <w:rPr>
          <w:b/>
        </w:rPr>
      </w:pPr>
      <w:r>
        <w:rPr>
          <w:b/>
        </w:rPr>
        <w:t xml:space="preserve">W </w:t>
      </w:r>
      <w:r w:rsidRPr="00596CB8">
        <w:rPr>
          <w:b/>
        </w:rPr>
        <w:t xml:space="preserve">PRZEDSZKOLU </w:t>
      </w:r>
      <w:r>
        <w:rPr>
          <w:b/>
        </w:rPr>
        <w:t>SAMORZĄDOWYM nr  40 w KIELCACH</w:t>
      </w:r>
    </w:p>
    <w:p w:rsidR="008A5B22" w:rsidRPr="00596CB8" w:rsidRDefault="008A5B22" w:rsidP="00A04AD4">
      <w:pPr>
        <w:jc w:val="both"/>
        <w:rPr>
          <w:b/>
        </w:rPr>
      </w:pPr>
    </w:p>
    <w:p w:rsidR="008A5B22" w:rsidRPr="00596CB8" w:rsidRDefault="008A5B22" w:rsidP="00A04AD4">
      <w:pPr>
        <w:jc w:val="both"/>
        <w:rPr>
          <w:b/>
        </w:rPr>
      </w:pPr>
    </w:p>
    <w:p w:rsidR="008A5B22" w:rsidRDefault="008A5B22" w:rsidP="00A04AD4">
      <w:pPr>
        <w:ind w:firstLine="708"/>
        <w:jc w:val="both"/>
      </w:pPr>
      <w:r w:rsidRPr="00103605">
        <w:rPr>
          <w:b/>
        </w:rPr>
        <w:t>§ 1.</w:t>
      </w:r>
      <w:r>
        <w:t xml:space="preserve"> Niniejszy regulamin określa szczegółowe zasady korzystania z placu zabaw w Przedszkolu Samorządowym nr 40 w Kielcach.</w:t>
      </w:r>
    </w:p>
    <w:p w:rsidR="008A5B22" w:rsidRPr="00596CB8" w:rsidRDefault="008A5B22" w:rsidP="00A04AD4">
      <w:pPr>
        <w:jc w:val="both"/>
      </w:pPr>
    </w:p>
    <w:p w:rsidR="008A5B22" w:rsidRPr="00596CB8" w:rsidRDefault="008A5B22" w:rsidP="00A04AD4">
      <w:pPr>
        <w:ind w:firstLine="708"/>
        <w:jc w:val="both"/>
      </w:pPr>
      <w:r w:rsidRPr="00103605">
        <w:rPr>
          <w:b/>
        </w:rPr>
        <w:t>§ 2.</w:t>
      </w:r>
      <w:r w:rsidRPr="00596CB8">
        <w:t xml:space="preserve"> Plac zabaw i znajdujące się na jego terenie urządzenia stanowią własność </w:t>
      </w:r>
      <w:r>
        <w:t xml:space="preserve">Gminy Miasta Kielce, a jego zarządcą jest dyrektor </w:t>
      </w:r>
      <w:r w:rsidRPr="00596CB8">
        <w:t xml:space="preserve">Przedszkola </w:t>
      </w:r>
      <w:r>
        <w:t>Samorządowego n</w:t>
      </w:r>
      <w:r w:rsidRPr="00596CB8">
        <w:t>r</w:t>
      </w:r>
      <w:r>
        <w:t xml:space="preserve"> 40 </w:t>
      </w:r>
      <w:r w:rsidRPr="00596CB8">
        <w:t>w</w:t>
      </w:r>
      <w:r>
        <w:t xml:space="preserve"> Kielcach.</w:t>
      </w:r>
    </w:p>
    <w:p w:rsidR="008A5B22" w:rsidRPr="00596CB8" w:rsidRDefault="008A5B22" w:rsidP="00A04AD4">
      <w:pPr>
        <w:jc w:val="both"/>
      </w:pPr>
    </w:p>
    <w:p w:rsidR="008A5B22" w:rsidRPr="00596CB8" w:rsidRDefault="008A5B22" w:rsidP="00A04AD4">
      <w:pPr>
        <w:ind w:firstLine="708"/>
        <w:jc w:val="both"/>
      </w:pPr>
      <w:r w:rsidRPr="00103605">
        <w:rPr>
          <w:b/>
        </w:rPr>
        <w:t>§ 3.</w:t>
      </w:r>
      <w:r w:rsidRPr="00596CB8">
        <w:t xml:space="preserve"> Plac zabaw służy zabawie, rekreacji i wypoczynkowi dzieci w wieku od 2,5 do 6 lat.</w:t>
      </w:r>
    </w:p>
    <w:p w:rsidR="008A5B22" w:rsidRPr="00596CB8" w:rsidRDefault="008A5B22" w:rsidP="00A04AD4">
      <w:pPr>
        <w:jc w:val="both"/>
      </w:pPr>
    </w:p>
    <w:p w:rsidR="008A5B22" w:rsidRPr="00596CB8" w:rsidRDefault="008A5B22" w:rsidP="00A04AD4">
      <w:pPr>
        <w:ind w:firstLine="708"/>
        <w:jc w:val="both"/>
      </w:pPr>
      <w:r w:rsidRPr="00103605">
        <w:rPr>
          <w:b/>
        </w:rPr>
        <w:t>§ 4.</w:t>
      </w:r>
      <w:r w:rsidRPr="00596CB8">
        <w:t xml:space="preserve"> Dzieci mogą przebywać na terenie placu zabaw tylko pod opieką nauczycieli wspomaganych przez pracowników obsługi, rodziców lub </w:t>
      </w:r>
      <w:r>
        <w:t xml:space="preserve">wskazanych przez rodziców </w:t>
      </w:r>
      <w:r w:rsidRPr="00596CB8">
        <w:t>opiekunów ponoszących pełn</w:t>
      </w:r>
      <w:r>
        <w:t>ą</w:t>
      </w:r>
      <w:r w:rsidRPr="00596CB8">
        <w:t xml:space="preserve"> odpowiedzialność za bezpieczeństwo powierzonych ich opiece dzieci.</w:t>
      </w:r>
    </w:p>
    <w:p w:rsidR="008A5B22" w:rsidRPr="00596CB8" w:rsidRDefault="008A5B22" w:rsidP="00A04AD4">
      <w:pPr>
        <w:jc w:val="both"/>
      </w:pPr>
    </w:p>
    <w:p w:rsidR="008A5B22" w:rsidRPr="00596CB8" w:rsidRDefault="008A5B22" w:rsidP="00A04AD4">
      <w:pPr>
        <w:ind w:firstLine="567"/>
        <w:jc w:val="both"/>
      </w:pPr>
      <w:r w:rsidRPr="00103605">
        <w:rPr>
          <w:b/>
        </w:rPr>
        <w:t>§ 5.</w:t>
      </w:r>
      <w:r w:rsidRPr="00596CB8">
        <w:t xml:space="preserve"> Z urządzeń zabawowych należy korzystać zgodnie z ich przeznaczeniem, a ponadto</w:t>
      </w:r>
      <w:r>
        <w:t>,</w:t>
      </w:r>
      <w:r w:rsidRPr="00596CB8">
        <w:t xml:space="preserve"> z uwagi na bezpieczeństwo bawiących się, należy przestrzegać następujących reguł:</w:t>
      </w:r>
    </w:p>
    <w:p w:rsidR="008A5B22" w:rsidRPr="00596CB8" w:rsidRDefault="008A5B22" w:rsidP="00A04AD4">
      <w:pPr>
        <w:numPr>
          <w:ilvl w:val="0"/>
          <w:numId w:val="1"/>
        </w:numPr>
        <w:suppressAutoHyphens/>
        <w:spacing w:after="0" w:line="240" w:lineRule="auto"/>
        <w:jc w:val="both"/>
      </w:pPr>
      <w:r w:rsidRPr="00596CB8">
        <w:t xml:space="preserve">w pobliżu urządzeń zabawowych zabronione są gry zespołowe i jazda na rowerze, </w:t>
      </w:r>
    </w:p>
    <w:p w:rsidR="008A5B22" w:rsidRPr="00596CB8" w:rsidRDefault="008A5B22" w:rsidP="00A04AD4">
      <w:pPr>
        <w:numPr>
          <w:ilvl w:val="0"/>
          <w:numId w:val="1"/>
        </w:numPr>
        <w:suppressAutoHyphens/>
        <w:spacing w:after="0" w:line="240" w:lineRule="auto"/>
        <w:jc w:val="both"/>
      </w:pPr>
      <w:r w:rsidRPr="00596CB8">
        <w:t>zabronione jest wchodzenie na górne elementy konstrukcji urządzeń zabawowych, szczególnie dotyczy to huśtawek, przeplotni, drabinek, bramek i dachów domków,</w:t>
      </w:r>
    </w:p>
    <w:p w:rsidR="008A5B22" w:rsidRPr="00596CB8" w:rsidRDefault="008A5B22" w:rsidP="00A04AD4">
      <w:pPr>
        <w:numPr>
          <w:ilvl w:val="0"/>
          <w:numId w:val="1"/>
        </w:numPr>
        <w:suppressAutoHyphens/>
        <w:spacing w:after="0" w:line="240" w:lineRule="auto"/>
        <w:jc w:val="both"/>
      </w:pPr>
      <w:r w:rsidRPr="00596CB8">
        <w:t>zabronione jest korzystanie z huśtawek, ważek i karuzel przez więcej niż jedno dziecko na jednym miejscu.</w:t>
      </w:r>
    </w:p>
    <w:p w:rsidR="008A5B22" w:rsidRPr="00596CB8" w:rsidRDefault="008A5B22" w:rsidP="00A04AD4">
      <w:pPr>
        <w:ind w:left="567"/>
        <w:jc w:val="both"/>
      </w:pPr>
    </w:p>
    <w:p w:rsidR="008A5B22" w:rsidRPr="00596CB8" w:rsidRDefault="008A5B22" w:rsidP="00A04AD4">
      <w:pPr>
        <w:ind w:firstLine="567"/>
        <w:jc w:val="both"/>
      </w:pPr>
      <w:r w:rsidRPr="00103605">
        <w:rPr>
          <w:b/>
        </w:rPr>
        <w:t>§ 6.</w:t>
      </w:r>
      <w:r w:rsidRPr="00596CB8">
        <w:t xml:space="preserve"> Na placu zabaw obowiązuje zakaz:</w:t>
      </w:r>
    </w:p>
    <w:p w:rsidR="008A5B22" w:rsidRPr="00596CB8" w:rsidRDefault="008A5B22" w:rsidP="00A04AD4">
      <w:pPr>
        <w:numPr>
          <w:ilvl w:val="0"/>
          <w:numId w:val="2"/>
        </w:numPr>
        <w:tabs>
          <w:tab w:val="left" w:pos="567"/>
        </w:tabs>
        <w:suppressAutoHyphens/>
        <w:spacing w:after="0" w:line="240" w:lineRule="auto"/>
        <w:jc w:val="both"/>
      </w:pPr>
      <w:r w:rsidRPr="00596CB8">
        <w:t>zaśmiecania terenu,</w:t>
      </w:r>
    </w:p>
    <w:p w:rsidR="008A5B22" w:rsidRPr="00596CB8" w:rsidRDefault="008A5B22" w:rsidP="00A04AD4">
      <w:pPr>
        <w:numPr>
          <w:ilvl w:val="0"/>
          <w:numId w:val="2"/>
        </w:numPr>
        <w:tabs>
          <w:tab w:val="left" w:pos="567"/>
        </w:tabs>
        <w:suppressAutoHyphens/>
        <w:spacing w:after="0" w:line="240" w:lineRule="auto"/>
        <w:jc w:val="both"/>
      </w:pPr>
      <w:r w:rsidRPr="00596CB8">
        <w:t>niszczenia i uszkadzania roślinności,</w:t>
      </w:r>
    </w:p>
    <w:p w:rsidR="008A5B22" w:rsidRPr="00596CB8" w:rsidRDefault="008A5B22" w:rsidP="00A04AD4">
      <w:pPr>
        <w:numPr>
          <w:ilvl w:val="0"/>
          <w:numId w:val="2"/>
        </w:numPr>
        <w:tabs>
          <w:tab w:val="left" w:pos="567"/>
        </w:tabs>
        <w:suppressAutoHyphens/>
        <w:spacing w:after="0" w:line="240" w:lineRule="auto"/>
        <w:jc w:val="both"/>
      </w:pPr>
      <w:r w:rsidRPr="00596CB8">
        <w:t>dewastowania urządzeń zabawowo</w:t>
      </w:r>
      <w:r>
        <w:t>-</w:t>
      </w:r>
      <w:r w:rsidRPr="00596CB8">
        <w:t>rekreacyjnych oraz ogrodzeń,</w:t>
      </w:r>
    </w:p>
    <w:p w:rsidR="008A5B22" w:rsidRDefault="008A5B22" w:rsidP="00A04AD4">
      <w:pPr>
        <w:numPr>
          <w:ilvl w:val="0"/>
          <w:numId w:val="2"/>
        </w:numPr>
        <w:tabs>
          <w:tab w:val="left" w:pos="567"/>
        </w:tabs>
        <w:suppressAutoHyphens/>
        <w:spacing w:after="0" w:line="240" w:lineRule="auto"/>
        <w:jc w:val="both"/>
      </w:pPr>
      <w:r w:rsidRPr="00596CB8">
        <w:t>zakłócania spokoju i porządku publicznego,</w:t>
      </w:r>
    </w:p>
    <w:p w:rsidR="008A5B22" w:rsidRPr="00596CB8" w:rsidRDefault="008A5B22" w:rsidP="00A76FA5">
      <w:pPr>
        <w:numPr>
          <w:ilvl w:val="0"/>
          <w:numId w:val="2"/>
        </w:numPr>
        <w:tabs>
          <w:tab w:val="left" w:pos="567"/>
        </w:tabs>
        <w:suppressAutoHyphens/>
        <w:spacing w:after="0" w:line="240" w:lineRule="auto"/>
        <w:jc w:val="both"/>
      </w:pPr>
      <w:r w:rsidRPr="00596CB8">
        <w:t>palenia ognisk oraz używania materiałów pirotechnicznych i szkodliwych substancji chemicznych,</w:t>
      </w:r>
    </w:p>
    <w:p w:rsidR="008A5B22" w:rsidRPr="00596CB8" w:rsidRDefault="008A5B22" w:rsidP="00A04AD4">
      <w:pPr>
        <w:numPr>
          <w:ilvl w:val="0"/>
          <w:numId w:val="2"/>
        </w:numPr>
        <w:tabs>
          <w:tab w:val="left" w:pos="567"/>
        </w:tabs>
        <w:suppressAutoHyphens/>
        <w:spacing w:after="0" w:line="240" w:lineRule="auto"/>
        <w:jc w:val="both"/>
      </w:pPr>
      <w:r w:rsidRPr="00596CB8">
        <w:t>wprowadzania zwierząt,</w:t>
      </w:r>
    </w:p>
    <w:p w:rsidR="008A5B22" w:rsidRPr="00596CB8" w:rsidRDefault="008A5B22" w:rsidP="00A04AD4">
      <w:pPr>
        <w:numPr>
          <w:ilvl w:val="0"/>
          <w:numId w:val="2"/>
        </w:numPr>
        <w:tabs>
          <w:tab w:val="left" w:pos="567"/>
        </w:tabs>
        <w:suppressAutoHyphens/>
        <w:spacing w:after="0" w:line="240" w:lineRule="auto"/>
        <w:jc w:val="both"/>
      </w:pPr>
      <w:r w:rsidRPr="00596CB8">
        <w:t>spożywania napojów alkoholowych lub innych środków odurzających,</w:t>
      </w:r>
    </w:p>
    <w:p w:rsidR="008A5B22" w:rsidRPr="00596CB8" w:rsidRDefault="008A5B22" w:rsidP="00931394">
      <w:pPr>
        <w:numPr>
          <w:ilvl w:val="0"/>
          <w:numId w:val="2"/>
        </w:numPr>
        <w:tabs>
          <w:tab w:val="left" w:pos="567"/>
        </w:tabs>
        <w:suppressAutoHyphens/>
        <w:spacing w:after="0" w:line="240" w:lineRule="auto"/>
        <w:jc w:val="both"/>
      </w:pPr>
      <w:r w:rsidRPr="00596CB8">
        <w:t>przebywania osób nietrzeźwych oraz palenia tytoniu.</w:t>
      </w:r>
    </w:p>
    <w:p w:rsidR="008A5B22" w:rsidRPr="00596CB8" w:rsidRDefault="008A5B22" w:rsidP="00931394">
      <w:pPr>
        <w:ind w:firstLine="567"/>
        <w:jc w:val="both"/>
      </w:pPr>
      <w:r w:rsidRPr="00103605">
        <w:rPr>
          <w:b/>
        </w:rPr>
        <w:t>§ 7.</w:t>
      </w:r>
      <w:r w:rsidRPr="00596CB8">
        <w:t xml:space="preserve"> Przed każdym wyjściem na plac zabaw nauczyciel zobowiązany jest przeprowadzić z dziećmi rozmowę na temat bezpiecznego korzystania z dostępnych urządzeń</w:t>
      </w:r>
      <w:r>
        <w:t>.</w:t>
      </w:r>
      <w:r w:rsidRPr="00596CB8">
        <w:t xml:space="preserve"> </w:t>
      </w:r>
    </w:p>
    <w:p w:rsidR="008A5B22" w:rsidRPr="00596CB8" w:rsidRDefault="008A5B22" w:rsidP="00931394">
      <w:pPr>
        <w:ind w:firstLine="567"/>
        <w:jc w:val="both"/>
      </w:pPr>
      <w:r w:rsidRPr="004109D0">
        <w:rPr>
          <w:b/>
        </w:rPr>
        <w:t>§ 8.</w:t>
      </w:r>
      <w:r w:rsidRPr="00596CB8">
        <w:t xml:space="preserve"> Wszelkie zauważone uszkodzenia urządzeń zabawowych lub zniszczenia zieleni należy z</w:t>
      </w:r>
      <w:r>
        <w:t>głaszać Dyrektorowi Przedszkola.</w:t>
      </w:r>
    </w:p>
    <w:p w:rsidR="008A5B22" w:rsidRPr="00596CB8" w:rsidRDefault="008A5B22" w:rsidP="00931394">
      <w:pPr>
        <w:ind w:firstLine="567"/>
        <w:jc w:val="both"/>
      </w:pPr>
      <w:r w:rsidRPr="004109D0">
        <w:rPr>
          <w:b/>
        </w:rPr>
        <w:t>§ 9.</w:t>
      </w:r>
      <w:r w:rsidRPr="00596CB8">
        <w:t xml:space="preserve"> Systematyczny przegląd stanu technicznego urządzeń znajdujących się na placu zabaw zleca się dozorcom </w:t>
      </w:r>
      <w:r>
        <w:t xml:space="preserve">i konserwatorowi, </w:t>
      </w:r>
      <w:r w:rsidRPr="00596CB8">
        <w:t>zatrudnionym w przedszkolu.</w:t>
      </w:r>
    </w:p>
    <w:p w:rsidR="008A5B22" w:rsidRPr="00596CB8" w:rsidRDefault="008A5B22" w:rsidP="00931394">
      <w:pPr>
        <w:ind w:firstLine="567"/>
        <w:jc w:val="both"/>
      </w:pPr>
      <w:r w:rsidRPr="004109D0">
        <w:rPr>
          <w:b/>
        </w:rPr>
        <w:t>§ 10.</w:t>
      </w:r>
      <w:r w:rsidRPr="00596CB8">
        <w:t xml:space="preserve"> Utrzymanie w czystości placu zabaw należy do obowiązków dozorców zatrudnionych w przedszkolu.</w:t>
      </w:r>
    </w:p>
    <w:p w:rsidR="008A5B22" w:rsidRPr="00596CB8" w:rsidRDefault="008A5B22" w:rsidP="00931394">
      <w:pPr>
        <w:ind w:firstLine="567"/>
        <w:jc w:val="both"/>
      </w:pPr>
      <w:r w:rsidRPr="004109D0">
        <w:rPr>
          <w:b/>
        </w:rPr>
        <w:t>§ 11.</w:t>
      </w:r>
      <w:r w:rsidRPr="00596CB8">
        <w:t xml:space="preserve"> Korzystanie z placu zabaw i urządzeń stanowiących jego wyposażenie przez osoby postronne możliwe jest wyłącznie pod nadzorem pracownika przedszkola i po uprzednim uzgodn</w:t>
      </w:r>
      <w:r>
        <w:t>ieniu z Dyrektorem Przedszkola.</w:t>
      </w:r>
    </w:p>
    <w:p w:rsidR="008A5B22" w:rsidRPr="00596CB8" w:rsidRDefault="008A5B22" w:rsidP="00931394">
      <w:pPr>
        <w:ind w:firstLine="567"/>
        <w:jc w:val="both"/>
      </w:pPr>
      <w:r w:rsidRPr="004109D0">
        <w:rPr>
          <w:b/>
        </w:rPr>
        <w:t>§ 12.</w:t>
      </w:r>
      <w:r>
        <w:t xml:space="preserve"> Dyrektor Przedszkola Samorządowego nr 40 </w:t>
      </w:r>
      <w:r w:rsidRPr="00596CB8">
        <w:t>w</w:t>
      </w:r>
      <w:r>
        <w:t xml:space="preserve"> Kielcach</w:t>
      </w:r>
      <w:r w:rsidRPr="00596CB8">
        <w:t xml:space="preserve"> nie ponosi odpowiedzialności za wypadki osób, które korzystają z placu zabaw i urządzeń stanowiących jego wyposażenie bez jego zgody i poza godzinami pracy przedszkola i nie przestrzegają zapisów niniejszego regulaminu.</w:t>
      </w:r>
    </w:p>
    <w:p w:rsidR="008A5B22" w:rsidRPr="00596CB8" w:rsidRDefault="008A5B22" w:rsidP="00931394">
      <w:pPr>
        <w:ind w:firstLine="567"/>
        <w:jc w:val="both"/>
      </w:pPr>
      <w:r w:rsidRPr="004109D0">
        <w:rPr>
          <w:b/>
        </w:rPr>
        <w:t>§ 13.</w:t>
      </w:r>
      <w:r w:rsidRPr="00596CB8">
        <w:t xml:space="preserve"> Regulamin obowiązuje wszystkich pracowników przedszkola, rodziców </w:t>
      </w:r>
      <w:r>
        <w:t xml:space="preserve">dzieci </w:t>
      </w:r>
      <w:r w:rsidRPr="00596CB8">
        <w:t>i inne osoby upoważnione przez rodziców do opieki nad dziećmi, a przebywające na terenie placu zabaw.</w:t>
      </w:r>
    </w:p>
    <w:p w:rsidR="008A5B22" w:rsidRPr="00596CB8" w:rsidRDefault="008A5B22" w:rsidP="00931394">
      <w:pPr>
        <w:ind w:firstLine="567"/>
        <w:jc w:val="both"/>
      </w:pPr>
      <w:r>
        <w:rPr>
          <w:b/>
        </w:rPr>
        <w:t>§ 14</w:t>
      </w:r>
      <w:r w:rsidRPr="004109D0">
        <w:rPr>
          <w:b/>
        </w:rPr>
        <w:t>.</w:t>
      </w:r>
      <w:r w:rsidRPr="00596CB8">
        <w:t xml:space="preserve"> Treść regulaminu podaje się do wiadomości publicznej poprzez zamieszczenie na tablicy informacyjnej na terenie placu zabaw i na stronie internetowej przedszkola.</w:t>
      </w:r>
    </w:p>
    <w:p w:rsidR="008A5B22" w:rsidRPr="00596CB8" w:rsidRDefault="008A5B22" w:rsidP="00A04AD4">
      <w:pPr>
        <w:ind w:firstLine="567"/>
        <w:jc w:val="both"/>
      </w:pPr>
      <w:r>
        <w:rPr>
          <w:b/>
        </w:rPr>
        <w:t>§ 15</w:t>
      </w:r>
      <w:r w:rsidRPr="004109D0">
        <w:rPr>
          <w:b/>
        </w:rPr>
        <w:t>.</w:t>
      </w:r>
      <w:r w:rsidRPr="00596CB8">
        <w:t xml:space="preserve"> Niniejszy regulamin wchodzi w życie z dniem podpisania.</w:t>
      </w:r>
    </w:p>
    <w:p w:rsidR="008A5B22" w:rsidRPr="00596CB8" w:rsidRDefault="008A5B22" w:rsidP="00A04AD4">
      <w:pPr>
        <w:ind w:left="426"/>
        <w:jc w:val="both"/>
      </w:pPr>
    </w:p>
    <w:p w:rsidR="008A5B22" w:rsidRPr="00596CB8" w:rsidRDefault="008A5B22" w:rsidP="00A04AD4">
      <w:pPr>
        <w:jc w:val="both"/>
      </w:pPr>
    </w:p>
    <w:p w:rsidR="008A5B22" w:rsidRPr="00596CB8" w:rsidRDefault="008A5B22" w:rsidP="00A04AD4">
      <w:pPr>
        <w:jc w:val="both"/>
      </w:pPr>
      <w:r>
        <w:t>Kielce, 14.12.2015r.</w:t>
      </w:r>
    </w:p>
    <w:p w:rsidR="008A5B22" w:rsidRPr="00EB3398" w:rsidRDefault="008A5B22" w:rsidP="00A04AD4">
      <w:r>
        <w:t>………………………</w:t>
      </w:r>
      <w:r>
        <w:tab/>
      </w:r>
      <w:r>
        <w:tab/>
        <w:t xml:space="preserve">                         ...............................................</w:t>
      </w:r>
    </w:p>
    <w:p w:rsidR="008A5B22" w:rsidRPr="00EB3398" w:rsidRDefault="008A5B22" w:rsidP="00A04AD4">
      <w:r>
        <w:t>(m</w:t>
      </w:r>
      <w:r w:rsidRPr="00EB3398">
        <w:t>iejscowość, d</w:t>
      </w:r>
      <w:r>
        <w:t>ata)</w:t>
      </w:r>
      <w:r>
        <w:tab/>
      </w:r>
      <w:r>
        <w:tab/>
      </w:r>
      <w:r>
        <w:tab/>
      </w:r>
      <w:r w:rsidRPr="00EB3398">
        <w:t xml:space="preserve">(pieczątka i podpis </w:t>
      </w:r>
      <w:r>
        <w:t>D</w:t>
      </w:r>
      <w:r w:rsidRPr="00EB3398">
        <w:t>yrektora)</w:t>
      </w:r>
    </w:p>
    <w:p w:rsidR="008A5B22" w:rsidRPr="00EB3398" w:rsidRDefault="008A5B22" w:rsidP="00A04AD4"/>
    <w:p w:rsidR="008A5B22" w:rsidRPr="00596CB8" w:rsidRDefault="008A5B22" w:rsidP="00A04AD4">
      <w:pPr>
        <w:jc w:val="both"/>
      </w:pPr>
    </w:p>
    <w:p w:rsidR="008A5B22" w:rsidRPr="00596CB8" w:rsidRDefault="008A5B22" w:rsidP="00A04AD4">
      <w:pPr>
        <w:jc w:val="both"/>
      </w:pPr>
    </w:p>
    <w:sectPr w:rsidR="008A5B22" w:rsidRPr="00596CB8" w:rsidSect="00596CB8">
      <w:footnotePr>
        <w:pos w:val="beneathText"/>
      </w:footnotePr>
      <w:pgSz w:w="11905" w:h="16837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81A85"/>
    <w:multiLevelType w:val="hybridMultilevel"/>
    <w:tmpl w:val="3C7CC20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56937F38"/>
    <w:multiLevelType w:val="hybridMultilevel"/>
    <w:tmpl w:val="DBAC0A84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4AD4"/>
    <w:rsid w:val="00016C3C"/>
    <w:rsid w:val="00103605"/>
    <w:rsid w:val="0039548C"/>
    <w:rsid w:val="004109D0"/>
    <w:rsid w:val="00534343"/>
    <w:rsid w:val="00596CB8"/>
    <w:rsid w:val="008A5B22"/>
    <w:rsid w:val="00931394"/>
    <w:rsid w:val="00A0218F"/>
    <w:rsid w:val="00A04AD4"/>
    <w:rsid w:val="00A76FA5"/>
    <w:rsid w:val="00A85808"/>
    <w:rsid w:val="00A87FE1"/>
    <w:rsid w:val="00AF6E0B"/>
    <w:rsid w:val="00B7331B"/>
    <w:rsid w:val="00C67EC4"/>
    <w:rsid w:val="00EB3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34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A04AD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490</Words>
  <Characters>2944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10/2015</dc:title>
  <dc:subject/>
  <dc:creator>xp</dc:creator>
  <cp:keywords/>
  <dc:description/>
  <cp:lastModifiedBy>Adaś</cp:lastModifiedBy>
  <cp:revision>2</cp:revision>
  <dcterms:created xsi:type="dcterms:W3CDTF">2017-11-27T13:55:00Z</dcterms:created>
  <dcterms:modified xsi:type="dcterms:W3CDTF">2017-11-27T13:55:00Z</dcterms:modified>
</cp:coreProperties>
</file>